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</w:t>
      </w:r>
      <w:proofErr w:type="gramStart"/>
      <w:r w:rsidRPr="00F53E21">
        <w:t>Juniors</w:t>
      </w:r>
      <w:proofErr w:type="gramEnd"/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7A3088F6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2B27F5">
              <w:t>0</w:t>
            </w:r>
            <w:r w:rsidR="00C05CB6">
              <w:t>9.14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13DCB5E7" w:rsidR="00CA036E" w:rsidRPr="00B437CB" w:rsidRDefault="00EF1B14" w:rsidP="00C50B51">
            <w:pPr>
              <w:pStyle w:val="DocumentMetadata"/>
              <w:jc w:val="right"/>
            </w:pPr>
            <w:r>
              <w:t>1</w:t>
            </w:r>
            <w:r w:rsidR="00C05CB6">
              <w:t>4 September 2015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 xml:space="preserve">Miss C. </w:t>
            </w:r>
            <w:proofErr w:type="spellStart"/>
            <w:r w:rsidRPr="00962E59">
              <w:t>Hurkett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05CB6" w:rsidRPr="00471E6D" w:rsidRDefault="00C05CB6" w:rsidP="007E7EF6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05CB6" w:rsidRPr="00471E6D" w:rsidRDefault="00C05CB6" w:rsidP="007E7EF6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05CB6" w:rsidRPr="00471E6D" w:rsidRDefault="00C05CB6" w:rsidP="007E7EF6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05CB6" w:rsidRPr="00471E6D" w:rsidRDefault="00C05CB6" w:rsidP="007E7EF6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05CB6" w:rsidRPr="00471E6D" w:rsidRDefault="00C05CB6" w:rsidP="00F40173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2C0F0F2D" w:rsidR="00C05CB6" w:rsidRPr="00471E6D" w:rsidRDefault="00C05CB6" w:rsidP="00F40173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5E79DB9F" w:rsidR="00C05CB6" w:rsidRPr="00471E6D" w:rsidRDefault="00C05CB6" w:rsidP="00F40173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03EB399C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3FE3F789" w:rsidR="00C05CB6" w:rsidRPr="00471E6D" w:rsidRDefault="00C05CB6" w:rsidP="00F40173">
            <w:pPr>
              <w:pStyle w:val="NoSpacing"/>
              <w:jc w:val="right"/>
            </w:pPr>
            <w: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279C1D36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 xml:space="preserve">Mstr.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  <w:bookmarkStart w:id="4" w:name="_GoBack"/>
            <w:bookmarkEnd w:id="4"/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2EB4BEB3" w:rsidR="0060364F" w:rsidRPr="00F53E21" w:rsidRDefault="0060364F" w:rsidP="0060364F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6704998A" w:rsidR="0060364F" w:rsidRPr="00F53E21" w:rsidRDefault="0060364F" w:rsidP="0060364F">
            <w:pPr>
              <w:pStyle w:val="NoSpacing"/>
              <w:jc w:val="right"/>
            </w:pPr>
            <w:r>
              <w:t>25 May 2015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 xml:space="preserve">Miss P. </w:t>
            </w:r>
            <w:proofErr w:type="spellStart"/>
            <w:r w:rsidRPr="00F53E21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60364F" w:rsidRPr="00F53E21" w:rsidRDefault="0060364F" w:rsidP="0060364F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60364F" w:rsidRPr="00F53E21" w:rsidRDefault="0060364F" w:rsidP="0060364F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60364F" w:rsidRPr="00F53E21" w:rsidRDefault="0060364F" w:rsidP="0060364F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160B750" w:rsidR="0060364F" w:rsidRPr="00F53E21" w:rsidRDefault="0060364F" w:rsidP="0060364F">
            <w:pPr>
              <w:pStyle w:val="NoSpacing"/>
              <w:jc w:val="right"/>
            </w:pPr>
            <w:r>
              <w:t>17 Jul 2013</w:t>
            </w:r>
          </w:p>
        </w:tc>
      </w:tr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60364F" w:rsidRPr="00F53E21" w:rsidRDefault="0060364F" w:rsidP="0060364F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60364F" w:rsidRPr="00F53E21" w:rsidRDefault="0060364F" w:rsidP="0060364F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2F265F7" w:rsidR="0060364F" w:rsidRPr="00F53E21" w:rsidRDefault="0060364F" w:rsidP="0060364F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8" w:name="OLE_LINK11"/>
            <w:r>
              <w:rPr>
                <w:lang w:val="en-US"/>
              </w:rPr>
              <w:t>Miss N. Crouch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7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9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9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2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2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3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3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4" w:name="OLE_LINK3"/>
            <w:bookmarkStart w:id="15" w:name="OLE_LINK4"/>
            <w:r w:rsidRPr="00F53E21">
              <w:t>Miss N. Crouch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6" w:name="OLE_LINK5"/>
            <w:bookmarkStart w:id="17" w:name="OLE_LINK6"/>
            <w:r>
              <w:t>13 Jul 2013</w:t>
            </w:r>
            <w:bookmarkEnd w:id="16"/>
            <w:bookmarkEnd w:id="17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003462" w:rsidRPr="00F53E21" w:rsidRDefault="00156435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003462" w:rsidRPr="00F53E21" w:rsidRDefault="00156435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003462" w:rsidRPr="00F53E21" w:rsidRDefault="00156435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003462" w:rsidRPr="00F53E21" w:rsidRDefault="00156435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 xml:space="preserve">Mstr.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 xml:space="preserve">Mstr.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5A52F6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0A2A2376" w:rsidR="005A52F6" w:rsidRPr="00F53E21" w:rsidRDefault="005A52F6" w:rsidP="005A52F6">
            <w:pPr>
              <w:pStyle w:val="NoSpacing"/>
              <w:jc w:val="right"/>
            </w:pPr>
            <w: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0D9F106E" w:rsidR="005A52F6" w:rsidRPr="00F53E21" w:rsidRDefault="005A52F6" w:rsidP="005A52F6">
            <w:pPr>
              <w:pStyle w:val="NoSpacing"/>
              <w:jc w:val="right"/>
            </w:pPr>
            <w:r>
              <w:t>04 Oct 2014</w:t>
            </w:r>
          </w:p>
        </w:tc>
      </w:tr>
      <w:tr w:rsidR="005A52F6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5A52F6" w:rsidRPr="00F53E21" w:rsidRDefault="005A52F6" w:rsidP="005A52F6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5A52F6" w:rsidRPr="00F53E21" w:rsidRDefault="005A52F6" w:rsidP="005A52F6">
            <w:pPr>
              <w:pStyle w:val="NoSpacing"/>
              <w:jc w:val="right"/>
            </w:pPr>
            <w:r>
              <w:t>31 Jul 2014</w:t>
            </w:r>
          </w:p>
        </w:tc>
      </w:tr>
      <w:tr w:rsidR="005A52F6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5A52F6" w:rsidRPr="00F53E21" w:rsidRDefault="005A52F6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5A52F6" w:rsidRPr="00F53E21" w:rsidRDefault="005A52F6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5A52F6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5A52F6" w:rsidRPr="00F53E21" w:rsidRDefault="005A52F6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5A52F6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5A52F6" w:rsidRPr="00FF6345" w:rsidRDefault="005A52F6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6051DCA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3F8C0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690E2FAD" w:rsidR="005A52F6" w:rsidRPr="00F53E21" w:rsidRDefault="005A52F6" w:rsidP="005A52F6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0B39F15A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0028B4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1FE5B6A1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A9BFAE1" w:rsidR="005A52F6" w:rsidRPr="00F53E21" w:rsidRDefault="005A52F6" w:rsidP="005A52F6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B50358E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5A52F6" w:rsidRPr="00F53E21" w:rsidRDefault="005A52F6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5A52F6" w:rsidRPr="00F53E21" w:rsidRDefault="005A52F6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5A52F6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5A52F6" w:rsidRPr="00F53E21" w:rsidRDefault="005A52F6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5A52F6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49542AB5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6E973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3B2AE32D" w:rsidR="005A52F6" w:rsidRPr="00F53E21" w:rsidRDefault="005A52F6" w:rsidP="005A52F6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4C267A13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5A52F6" w:rsidRPr="00F53E21" w:rsidRDefault="005A52F6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5A52F6" w:rsidRPr="00F53E21" w:rsidRDefault="005A52F6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8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8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 xml:space="preserve">Mstr.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9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9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6840B5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6840B5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6840B5" w:rsidRPr="00F53E21" w:rsidRDefault="006840B5" w:rsidP="006840B5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6840B5" w:rsidRPr="00F53E21" w:rsidRDefault="006840B5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6840B5" w:rsidRPr="00F53E21" w:rsidRDefault="006840B5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6840B5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6840B5" w:rsidRPr="00FF6345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6840B5" w:rsidRPr="00F53E21" w:rsidRDefault="006840B5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0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1" w:name="OLE_LINK1"/>
            <w:bookmarkStart w:id="22" w:name="OLE_LINK2"/>
            <w:r w:rsidRPr="00F53E21">
              <w:t>Lamorbey Park Junior Archers</w:t>
            </w:r>
            <w:bookmarkEnd w:id="21"/>
            <w:bookmarkEnd w:id="2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3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CA036E" w:rsidRPr="00F53E21" w:rsidRDefault="007108AE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CA036E" w:rsidRPr="00F53E21" w:rsidRDefault="007108AE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CA036E" w:rsidRPr="00F53E21" w:rsidRDefault="007108AE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3"/>
      <w:tr w:rsidR="00CA036E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05CB6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05CB6" w:rsidRPr="00F53E21" w:rsidRDefault="00C05CB6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C05CB6" w:rsidRPr="00F53E21" w:rsidRDefault="00C05CB6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C05CB6" w:rsidRPr="00F53E21" w:rsidRDefault="00C05CB6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C05CB6" w:rsidRPr="00F53E21" w:rsidRDefault="00C05CB6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C05CB6" w:rsidRPr="00F53E21" w:rsidRDefault="00C05CB6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C05CB6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05CB6" w:rsidRPr="00F53E21" w:rsidRDefault="00C05CB6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05CB6" w:rsidRPr="00F53E21" w:rsidRDefault="00C05CB6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05CB6" w:rsidRPr="00F53E21" w:rsidRDefault="00C05CB6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05CB6" w:rsidRPr="00F53E21" w:rsidRDefault="00C05CB6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05CB6" w:rsidRPr="00F53E21" w:rsidRDefault="00C05CB6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05CB6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C05CB6" w:rsidRPr="00F53E21" w:rsidRDefault="00C05CB6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C05CB6" w:rsidRPr="00F53E21" w:rsidRDefault="00C05CB6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C05CB6" w:rsidRPr="00F53E21" w:rsidRDefault="00C05CB6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C05CB6" w:rsidRPr="00F53E21" w:rsidRDefault="00C05CB6" w:rsidP="00141372">
            <w:pPr>
              <w:pStyle w:val="NoSpacing"/>
              <w:jc w:val="right"/>
            </w:pPr>
            <w:r>
              <w:t>05 Oct 2015</w:t>
            </w:r>
          </w:p>
        </w:tc>
      </w:tr>
      <w:tr w:rsidR="00C05CB6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5D1AB326" w:rsidR="00C05CB6" w:rsidRPr="00F53E21" w:rsidRDefault="00C05CB6" w:rsidP="00141372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64578F2D" w:rsidR="00C05CB6" w:rsidRPr="00F53E21" w:rsidRDefault="00C05CB6" w:rsidP="0014137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0E1CA39E" w:rsidR="00C05CB6" w:rsidRPr="00F53E21" w:rsidRDefault="00C05CB6" w:rsidP="00141372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BBD97F2" w:rsidR="00C05CB6" w:rsidRPr="00F53E21" w:rsidRDefault="00C05CB6" w:rsidP="00141372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C05CB6" w:rsidRPr="00F53E21" w:rsidRDefault="00C05CB6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C05CB6" w:rsidRPr="00F53E21" w:rsidRDefault="00C05CB6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C05CB6" w:rsidRPr="00F53E21" w:rsidRDefault="00C05CB6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C05CB6" w:rsidRPr="00F53E21" w:rsidRDefault="00C05CB6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C05CB6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05CB6" w:rsidRPr="00F53E21" w:rsidRDefault="00C05CB6" w:rsidP="00141372">
            <w:pPr>
              <w:pStyle w:val="NoSpacing"/>
            </w:pPr>
            <w:r>
              <w:t xml:space="preserve">Mstr.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05CB6" w:rsidRPr="00F53E21" w:rsidRDefault="00C05CB6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05CB6" w:rsidRPr="00F53E21" w:rsidRDefault="00C05CB6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05CB6" w:rsidRPr="00F53E21" w:rsidRDefault="00C05CB6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C05CB6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05CB6" w:rsidRPr="00F53E21" w:rsidRDefault="00C05CB6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05CB6" w:rsidRPr="00F53E21" w:rsidRDefault="00C05CB6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05CB6" w:rsidRPr="00F53E21" w:rsidRDefault="00C05CB6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05CB6" w:rsidRPr="00F53E21" w:rsidRDefault="00C05CB6" w:rsidP="00141372">
            <w:pPr>
              <w:pStyle w:val="NoSpacing"/>
              <w:jc w:val="right"/>
            </w:pPr>
          </w:p>
        </w:tc>
      </w:tr>
      <w:tr w:rsidR="00C05CB6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05CB6" w:rsidRPr="002552B7" w:rsidRDefault="00C05CB6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05CB6" w:rsidRPr="00243344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05CB6" w:rsidRPr="0014316A" w:rsidRDefault="00C05CB6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05CB6" w:rsidRPr="0014316A" w:rsidRDefault="00C05CB6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C05CB6" w:rsidRPr="00F53E21" w:rsidRDefault="00C05CB6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C05CB6" w:rsidRPr="00F53E21" w:rsidRDefault="00C05CB6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C05CB6" w:rsidRPr="00F53E21" w:rsidRDefault="00C05CB6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C05CB6" w:rsidRPr="00F53E21" w:rsidRDefault="00C05CB6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C05CB6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C05CB6" w:rsidRPr="00F53E21" w:rsidRDefault="00C05CB6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C05CB6" w:rsidRPr="00F53E21" w:rsidRDefault="00C05CB6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C05CB6" w:rsidRPr="00F53E21" w:rsidRDefault="00C05CB6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C05CB6" w:rsidRPr="00F53E21" w:rsidRDefault="00C05CB6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C05CB6" w:rsidRPr="00F53E21" w:rsidRDefault="00C05CB6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C05CB6" w:rsidRPr="00F53E21" w:rsidRDefault="00C05CB6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C05CB6" w:rsidRPr="00F53E21" w:rsidRDefault="00C05CB6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C05CB6" w:rsidRPr="00F53E21" w:rsidRDefault="00C05CB6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C05CB6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05CB6" w:rsidRPr="00F53E21" w:rsidRDefault="00C05CB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  <w:tr w:rsidR="00C05CB6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05CB6" w:rsidRPr="00FF6345" w:rsidRDefault="00C05CB6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05CB6" w:rsidRPr="00F53E21" w:rsidRDefault="00C05CB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05CB6" w:rsidRPr="00F53E21" w:rsidRDefault="00C05CB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05CB6" w:rsidRPr="00F53E21" w:rsidRDefault="00C05CB6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24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24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 xml:space="preserve">M. </w:t>
            </w:r>
            <w:proofErr w:type="spellStart"/>
            <w:r w:rsidR="00AC55F0">
              <w:t>Smith</w:t>
            </w:r>
            <w:r>
              <w:t>L</w:t>
            </w:r>
            <w:proofErr w:type="spellEnd"/>
            <w:r>
              <w:t>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25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25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6DCDC" w14:textId="77777777" w:rsidR="00755DAA" w:rsidRDefault="00755DAA" w:rsidP="001408DA">
      <w:r>
        <w:separator/>
      </w:r>
    </w:p>
    <w:p w14:paraId="15D38D83" w14:textId="77777777" w:rsidR="00755DAA" w:rsidRDefault="00755DAA"/>
    <w:p w14:paraId="6FE886CC" w14:textId="77777777" w:rsidR="00755DAA" w:rsidRDefault="00755DAA"/>
    <w:p w14:paraId="46882064" w14:textId="77777777" w:rsidR="00755DAA" w:rsidRDefault="00755DAA"/>
    <w:p w14:paraId="6F4F85E6" w14:textId="77777777" w:rsidR="00755DAA" w:rsidRDefault="00755DAA"/>
  </w:endnote>
  <w:endnote w:type="continuationSeparator" w:id="0">
    <w:p w14:paraId="5C4DF0AC" w14:textId="77777777" w:rsidR="00755DAA" w:rsidRDefault="00755DAA" w:rsidP="001408DA">
      <w:r>
        <w:continuationSeparator/>
      </w:r>
    </w:p>
    <w:p w14:paraId="3516ED06" w14:textId="77777777" w:rsidR="00755DAA" w:rsidRDefault="00755DAA"/>
    <w:p w14:paraId="4B8FC04B" w14:textId="77777777" w:rsidR="00755DAA" w:rsidRDefault="00755DAA"/>
    <w:p w14:paraId="64D0D12A" w14:textId="77777777" w:rsidR="00755DAA" w:rsidRDefault="00755DAA"/>
    <w:p w14:paraId="39F522E2" w14:textId="77777777" w:rsidR="00755DAA" w:rsidRDefault="00755DAA"/>
  </w:endnote>
  <w:endnote w:type="continuationNotice" w:id="1">
    <w:p w14:paraId="40DFDF03" w14:textId="77777777" w:rsidR="00755DAA" w:rsidRDefault="00755D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C05CB6" w:rsidRDefault="00C05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C05CB6" w:rsidRPr="005F0A53" w:rsidRDefault="00C05CB6" w:rsidP="00571FB9">
    <w:pPr>
      <w:pStyle w:val="Footer1"/>
    </w:pPr>
    <w:r w:rsidRPr="005F0A53">
      <w:t>The Kent Archery Association is affiliated to:</w:t>
    </w:r>
  </w:p>
  <w:p w14:paraId="0968C2CE" w14:textId="77777777" w:rsidR="00C05CB6" w:rsidRDefault="00C05CB6" w:rsidP="002533C0">
    <w:pPr>
      <w:pStyle w:val="Footer2"/>
    </w:pPr>
    <w:r>
      <w:t>The Southern Counties Archery Society</w:t>
    </w:r>
  </w:p>
  <w:p w14:paraId="0968C2CF" w14:textId="77777777" w:rsidR="00C05CB6" w:rsidRDefault="00C05CB6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C05CB6" w:rsidRPr="00994121" w:rsidRDefault="00C05CB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4CFE1" w14:textId="77777777" w:rsidR="00755DAA" w:rsidRDefault="00755DAA" w:rsidP="001408DA">
      <w:r>
        <w:separator/>
      </w:r>
    </w:p>
    <w:p w14:paraId="2E27AF00" w14:textId="77777777" w:rsidR="00755DAA" w:rsidRDefault="00755DAA"/>
    <w:p w14:paraId="437158AF" w14:textId="77777777" w:rsidR="00755DAA" w:rsidRDefault="00755DAA"/>
    <w:p w14:paraId="6E640890" w14:textId="77777777" w:rsidR="00755DAA" w:rsidRDefault="00755DAA"/>
    <w:p w14:paraId="0EA97819" w14:textId="77777777" w:rsidR="00755DAA" w:rsidRDefault="00755DAA"/>
  </w:footnote>
  <w:footnote w:type="continuationSeparator" w:id="0">
    <w:p w14:paraId="0A165CF8" w14:textId="77777777" w:rsidR="00755DAA" w:rsidRDefault="00755DAA" w:rsidP="001408DA">
      <w:r>
        <w:continuationSeparator/>
      </w:r>
    </w:p>
    <w:p w14:paraId="16F94E38" w14:textId="77777777" w:rsidR="00755DAA" w:rsidRDefault="00755DAA"/>
    <w:p w14:paraId="753A6FB1" w14:textId="77777777" w:rsidR="00755DAA" w:rsidRDefault="00755DAA"/>
    <w:p w14:paraId="5DDBBFBA" w14:textId="77777777" w:rsidR="00755DAA" w:rsidRDefault="00755DAA"/>
    <w:p w14:paraId="52572819" w14:textId="77777777" w:rsidR="00755DAA" w:rsidRDefault="00755DAA"/>
  </w:footnote>
  <w:footnote w:type="continuationNotice" w:id="1">
    <w:p w14:paraId="3E72E742" w14:textId="77777777" w:rsidR="00755DAA" w:rsidRDefault="00755DA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C05CB6" w:rsidRDefault="00C05CB6"/>
  <w:p w14:paraId="4A9F4374" w14:textId="77777777" w:rsidR="00C05CB6" w:rsidRDefault="00C05CB6"/>
  <w:p w14:paraId="3F187A03" w14:textId="77777777" w:rsidR="00C05CB6" w:rsidRDefault="00C05C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05CB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C05CB6" w:rsidRDefault="00C05CB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C05CB6" w:rsidRDefault="00C05CB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D43A0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C05CB6" w:rsidRDefault="00C05CB6" w:rsidP="00BA491D"/>
      </w:tc>
    </w:tr>
    <w:tr w:rsidR="00C05CB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C05CB6" w:rsidRDefault="00C05CB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C05CB6" w:rsidRDefault="00C05CB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C05CB6" w:rsidRDefault="00C05CB6" w:rsidP="00BA491D"/>
      </w:tc>
    </w:tr>
  </w:tbl>
  <w:p w14:paraId="0968C2C6" w14:textId="77777777" w:rsidR="00C05CB6" w:rsidRPr="00761C8A" w:rsidRDefault="00C05CB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55DAA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BB55-EC2D-49DA-BA89-F4505C31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13</TotalTime>
  <Pages>36</Pages>
  <Words>12344</Words>
  <Characters>70365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</cp:revision>
  <cp:lastPrinted>2014-02-25T00:33:00Z</cp:lastPrinted>
  <dcterms:created xsi:type="dcterms:W3CDTF">2015-07-27T17:47:00Z</dcterms:created>
  <dcterms:modified xsi:type="dcterms:W3CDTF">2015-09-15T18:44:00Z</dcterms:modified>
</cp:coreProperties>
</file>